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D7AB" w14:textId="77777777" w:rsidR="00C20F4E" w:rsidRPr="003D5D3A" w:rsidRDefault="00436E84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 w14:anchorId="734902C8"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14:paraId="79C192EF" w14:textId="77777777" w:rsidR="00C20F4E" w:rsidRDefault="00C20F4E" w:rsidP="00515BD4">
      <w:pPr>
        <w:spacing w:before="0" w:after="0" w:line="240" w:lineRule="exact"/>
        <w:ind w:left="0" w:firstLine="0"/>
        <w:rPr>
          <w:b/>
        </w:rPr>
      </w:pPr>
    </w:p>
    <w:p w14:paraId="4183A707" w14:textId="70BC187A" w:rsidR="00CC5DC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Nr sprawy KG.272.02.0</w:t>
      </w:r>
      <w:r w:rsidR="000F2639">
        <w:rPr>
          <w:sz w:val="22"/>
        </w:rPr>
        <w:t>4.07</w:t>
      </w:r>
      <w:r w:rsidRPr="00A971A0">
        <w:rPr>
          <w:sz w:val="22"/>
        </w:rPr>
        <w:t>.202</w:t>
      </w:r>
      <w:r w:rsidR="00CB61DF">
        <w:rPr>
          <w:sz w:val="22"/>
        </w:rPr>
        <w:t>2</w:t>
      </w:r>
    </w:p>
    <w:p w14:paraId="3D597E31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122ED689" w14:textId="72ABA15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 </w:t>
      </w:r>
    </w:p>
    <w:p w14:paraId="29E8F50D" w14:textId="77777777" w:rsidR="00C20F4E" w:rsidRDefault="00C20F4E" w:rsidP="00515BD4">
      <w:pPr>
        <w:spacing w:before="0" w:after="0" w:line="240" w:lineRule="exact"/>
        <w:ind w:left="0" w:firstLine="0"/>
      </w:pPr>
    </w:p>
    <w:p w14:paraId="690DBECC" w14:textId="77777777"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14:paraId="4F5D9876" w14:textId="77777777" w:rsidR="00C20F4E" w:rsidRDefault="00C20F4E" w:rsidP="00515BD4">
      <w:pPr>
        <w:spacing w:before="0" w:after="0" w:line="240" w:lineRule="exact"/>
        <w:ind w:left="0" w:firstLine="0"/>
      </w:pPr>
    </w:p>
    <w:p w14:paraId="2F75A6FA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54AEC67A" w14:textId="2D4AF3BF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Nazwa i adres Zamawiającego:</w:t>
      </w:r>
    </w:p>
    <w:p w14:paraId="50010778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52885591" w14:textId="6B238163" w:rsidR="00C20F4E" w:rsidRPr="00A971A0" w:rsidRDefault="00C20F4E" w:rsidP="00A971A0">
      <w:pPr>
        <w:spacing w:before="0" w:after="0" w:line="240" w:lineRule="exact"/>
        <w:ind w:left="0" w:firstLine="0"/>
        <w:jc w:val="both"/>
        <w:rPr>
          <w:sz w:val="22"/>
        </w:rPr>
      </w:pPr>
      <w:r w:rsidRPr="00A971A0">
        <w:rPr>
          <w:sz w:val="22"/>
        </w:rPr>
        <w:t>Gmina Miejska Kraków z siedzibą w Krakowie, 31-004 Kraków, pl. Wszystkich Świę</w:t>
      </w:r>
      <w:r w:rsidR="00A971A0">
        <w:rPr>
          <w:sz w:val="22"/>
        </w:rPr>
        <w:t>tych 3-4,</w:t>
      </w:r>
      <w:r w:rsidR="00A971A0">
        <w:rPr>
          <w:sz w:val="22"/>
        </w:rPr>
        <w:br/>
      </w:r>
      <w:r w:rsidRPr="00A971A0">
        <w:rPr>
          <w:sz w:val="22"/>
        </w:rPr>
        <w:t xml:space="preserve">NIP: 676 101 37 17, Regon 351554353, reprezentowana przez mgr Marcina Dębskiego – Dyrektora Zespołu Szkół i Placówek pn. „Centrum dla Niewidomych i Słabowidzących” w Krakowie, 30-319 Kraków, ul. Tyniecka 6, działającego na podstawie Pełnomocnictwa Nr </w:t>
      </w:r>
      <w:r w:rsidR="00476AE2" w:rsidRPr="00FE0008">
        <w:rPr>
          <w:bCs/>
          <w:sz w:val="22"/>
        </w:rPr>
        <w:t>448/2020 Prezydenta Miasta Krakowa z</w:t>
      </w:r>
      <w:r w:rsidR="003F5642">
        <w:rPr>
          <w:bCs/>
          <w:sz w:val="22"/>
        </w:rPr>
        <w:t> </w:t>
      </w:r>
      <w:bookmarkStart w:id="0" w:name="_GoBack"/>
      <w:bookmarkEnd w:id="0"/>
      <w:r w:rsidR="00476AE2" w:rsidRPr="00FE0008">
        <w:rPr>
          <w:bCs/>
          <w:sz w:val="22"/>
        </w:rPr>
        <w:t>dnia 29.07.2020 r</w:t>
      </w:r>
      <w:r w:rsidRPr="00A971A0">
        <w:rPr>
          <w:sz w:val="22"/>
        </w:rPr>
        <w:t xml:space="preserve">. </w:t>
      </w:r>
    </w:p>
    <w:p w14:paraId="534786BF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19F329DB" w14:textId="21CB9440" w:rsidR="000F2639" w:rsidRPr="00F143A6" w:rsidRDefault="00C20F4E" w:rsidP="00D278B2">
      <w:pPr>
        <w:spacing w:before="0" w:after="0" w:line="240" w:lineRule="exact"/>
        <w:ind w:left="0" w:firstLine="0"/>
        <w:rPr>
          <w:b/>
          <w:bCs/>
        </w:rPr>
      </w:pPr>
      <w:r w:rsidRPr="00A971A0">
        <w:rPr>
          <w:sz w:val="22"/>
        </w:rPr>
        <w:t xml:space="preserve">Postępowanie o udzielenie zamówienia publicznego na </w:t>
      </w:r>
      <w:r w:rsidR="00A971A0" w:rsidRPr="00A971A0">
        <w:rPr>
          <w:b/>
          <w:sz w:val="22"/>
        </w:rPr>
        <w:t>Sukcesywną dostawę</w:t>
      </w:r>
      <w:r w:rsidR="00606871" w:rsidRPr="00A971A0">
        <w:rPr>
          <w:b/>
          <w:sz w:val="22"/>
        </w:rPr>
        <w:t xml:space="preserve"> artykułów żywnościowych dla ZSIP CNS w Krakowie, ul. Tyniecka 6 </w:t>
      </w:r>
      <w:r w:rsidR="00A971A0">
        <w:rPr>
          <w:sz w:val="22"/>
        </w:rPr>
        <w:t>–</w:t>
      </w:r>
      <w:r w:rsidR="000F2639">
        <w:rPr>
          <w:sz w:val="22"/>
        </w:rPr>
        <w:t xml:space="preserve"> </w:t>
      </w:r>
      <w:r w:rsidR="000F2639" w:rsidRPr="000F2639">
        <w:rPr>
          <w:b/>
          <w:bCs/>
          <w:color w:val="0000FF"/>
          <w:sz w:val="22"/>
        </w:rPr>
        <w:t>Nabiał i przetwory</w:t>
      </w:r>
    </w:p>
    <w:p w14:paraId="7A093CE0" w14:textId="3262F8E5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F71685E" w14:textId="7777777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CBDB5E4" w14:textId="2ED3CE32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Postępowanie o udzielenie zamówienia jest prowadzone zgodnie z regulaminem udzielania zamówień</w:t>
      </w:r>
      <w:r w:rsidR="00E3723D">
        <w:rPr>
          <w:sz w:val="22"/>
        </w:rPr>
        <w:t xml:space="preserve"> </w:t>
      </w:r>
      <w:r w:rsidR="00E3723D" w:rsidRPr="000D0E50">
        <w:rPr>
          <w:sz w:val="22"/>
        </w:rPr>
        <w:t>publicznych o wartości poniżej</w:t>
      </w:r>
      <w:r w:rsidR="00E3723D" w:rsidRPr="00A971A0">
        <w:rPr>
          <w:sz w:val="22"/>
        </w:rPr>
        <w:t xml:space="preserve"> </w:t>
      </w:r>
      <w:r w:rsidRPr="00A971A0">
        <w:rPr>
          <w:sz w:val="22"/>
        </w:rPr>
        <w:t>kwoty 130 000 złotych.</w:t>
      </w:r>
    </w:p>
    <w:p w14:paraId="24F7BA35" w14:textId="77777777" w:rsidR="00C20F4E" w:rsidRDefault="00C20F4E" w:rsidP="00515BD4">
      <w:pPr>
        <w:spacing w:before="0" w:after="0" w:line="240" w:lineRule="exact"/>
        <w:ind w:left="0" w:firstLine="0"/>
      </w:pPr>
    </w:p>
    <w:p w14:paraId="4EAF3694" w14:textId="77777777" w:rsidR="00C20F4E" w:rsidRPr="00A971A0" w:rsidRDefault="00C20F4E" w:rsidP="002A7A33">
      <w:pPr>
        <w:rPr>
          <w:sz w:val="22"/>
        </w:rPr>
      </w:pPr>
      <w:r w:rsidRPr="00A971A0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CB08ED" w14:paraId="0C038BA2" w14:textId="77777777" w:rsidTr="00A971A0">
        <w:trPr>
          <w:cantSplit/>
          <w:trHeight w:val="976"/>
        </w:trPr>
        <w:tc>
          <w:tcPr>
            <w:tcW w:w="1330" w:type="dxa"/>
            <w:vAlign w:val="center"/>
          </w:tcPr>
          <w:p w14:paraId="556AEC36" w14:textId="77777777" w:rsidR="00A971A0" w:rsidRPr="00CB08ED" w:rsidRDefault="00A971A0" w:rsidP="00982826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>Numer</w:t>
            </w:r>
          </w:p>
          <w:p w14:paraId="32CDB5DD" w14:textId="07013C17" w:rsidR="00C20F4E" w:rsidRPr="00CB08ED" w:rsidRDefault="00C20F4E" w:rsidP="00982826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14:paraId="0FF16EED" w14:textId="77777777" w:rsidR="00A971A0" w:rsidRPr="00CB08ED" w:rsidRDefault="00A971A0" w:rsidP="00982826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>Firma (nazwa) lub nazwisko</w:t>
            </w:r>
          </w:p>
          <w:p w14:paraId="18C6C0EB" w14:textId="5AC343E5" w:rsidR="00C20F4E" w:rsidRPr="00CB08ED" w:rsidRDefault="00A971A0" w:rsidP="00982826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 xml:space="preserve">oraz </w:t>
            </w:r>
            <w:r w:rsidR="00C20F4E" w:rsidRPr="00CB08ED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14:paraId="1BE3C4D9" w14:textId="77777777" w:rsidR="00C20F4E" w:rsidRPr="00CB08ED" w:rsidRDefault="00C20F4E" w:rsidP="00982826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>Kwota brutto / uwagi</w:t>
            </w:r>
          </w:p>
        </w:tc>
      </w:tr>
      <w:tr w:rsidR="00C20F4E" w:rsidRPr="00CB08ED" w14:paraId="5461DCBA" w14:textId="77777777" w:rsidTr="00BC5154">
        <w:trPr>
          <w:cantSplit/>
          <w:trHeight w:val="779"/>
        </w:trPr>
        <w:tc>
          <w:tcPr>
            <w:tcW w:w="1330" w:type="dxa"/>
            <w:vAlign w:val="center"/>
          </w:tcPr>
          <w:p w14:paraId="7F106E4F" w14:textId="77777777" w:rsidR="00C20F4E" w:rsidRPr="00CB08ED" w:rsidRDefault="00C20F4E" w:rsidP="00A971A0">
            <w:pPr>
              <w:jc w:val="center"/>
              <w:rPr>
                <w:sz w:val="22"/>
              </w:rPr>
            </w:pPr>
            <w:r w:rsidRPr="00CB08ED">
              <w:rPr>
                <w:sz w:val="22"/>
              </w:rPr>
              <w:t>1</w:t>
            </w:r>
          </w:p>
        </w:tc>
        <w:tc>
          <w:tcPr>
            <w:tcW w:w="5040" w:type="dxa"/>
          </w:tcPr>
          <w:p w14:paraId="22739172" w14:textId="77777777" w:rsidR="000F2639" w:rsidRPr="00CB08ED" w:rsidRDefault="000F2639" w:rsidP="000F2639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CB08ED">
              <w:rPr>
                <w:rFonts w:ascii="Lato" w:hAnsi="Lato"/>
                <w:sz w:val="22"/>
                <w:szCs w:val="22"/>
                <w:lang w:eastAsia="en-US"/>
              </w:rPr>
              <w:t>Okręgowa Spółdzielnia Mleczarska</w:t>
            </w:r>
          </w:p>
          <w:p w14:paraId="469F98E2" w14:textId="16DB2B2A" w:rsidR="000F2639" w:rsidRPr="00CB08ED" w:rsidRDefault="000F2639" w:rsidP="000F2639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CB08ED">
              <w:rPr>
                <w:rFonts w:ascii="Lato" w:hAnsi="Lato"/>
                <w:sz w:val="22"/>
                <w:szCs w:val="22"/>
                <w:lang w:eastAsia="en-US"/>
              </w:rPr>
              <w:t>ul. Wygoda 147</w:t>
            </w:r>
          </w:p>
          <w:p w14:paraId="3BB60C4E" w14:textId="73B8E11A" w:rsidR="00C20F4E" w:rsidRPr="00CB08ED" w:rsidRDefault="000F2639" w:rsidP="000F2639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CB08ED">
              <w:rPr>
                <w:rFonts w:ascii="Lato" w:hAnsi="Lato"/>
                <w:sz w:val="22"/>
                <w:szCs w:val="22"/>
                <w:lang w:val="en-US" w:eastAsia="en-US"/>
              </w:rPr>
              <w:t xml:space="preserve">32-700 </w:t>
            </w:r>
            <w:proofErr w:type="spellStart"/>
            <w:r w:rsidRPr="00CB08ED">
              <w:rPr>
                <w:rFonts w:ascii="Lato" w:hAnsi="Lato"/>
                <w:sz w:val="22"/>
                <w:szCs w:val="22"/>
                <w:lang w:val="en-US" w:eastAsia="en-US"/>
              </w:rPr>
              <w:t>Bochnia</w:t>
            </w:r>
            <w:proofErr w:type="spellEnd"/>
          </w:p>
        </w:tc>
        <w:tc>
          <w:tcPr>
            <w:tcW w:w="2880" w:type="dxa"/>
            <w:vAlign w:val="center"/>
          </w:tcPr>
          <w:p w14:paraId="5202E6EC" w14:textId="05D11CFF" w:rsidR="00C20F4E" w:rsidRPr="00CB08ED" w:rsidRDefault="006666FB" w:rsidP="00840BD6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CB08ED">
              <w:rPr>
                <w:rFonts w:ascii="Lato" w:hAnsi="Lato"/>
                <w:sz w:val="22"/>
                <w:szCs w:val="22"/>
                <w:lang w:val="en-US" w:eastAsia="en-US"/>
              </w:rPr>
              <w:t>56 586,00</w:t>
            </w:r>
            <w:r w:rsidR="000F2639" w:rsidRPr="00CB08ED">
              <w:rPr>
                <w:rFonts w:ascii="Lato" w:hAnsi="La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F2639" w:rsidRPr="00CB08ED">
              <w:rPr>
                <w:rFonts w:ascii="Lato" w:hAnsi="Lato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</w:tr>
    </w:tbl>
    <w:p w14:paraId="1E09E45B" w14:textId="77777777" w:rsidR="00C20F4E" w:rsidRPr="00CB08ED" w:rsidRDefault="00C20F4E" w:rsidP="002A7A33">
      <w:pPr>
        <w:rPr>
          <w:rFonts w:ascii="Tahoma" w:hAnsi="Tahoma"/>
        </w:rPr>
      </w:pPr>
    </w:p>
    <w:p w14:paraId="7C8A4C06" w14:textId="77777777" w:rsidR="00C20F4E" w:rsidRPr="00CB08ED" w:rsidRDefault="00C20F4E" w:rsidP="00840BD6">
      <w:pPr>
        <w:ind w:left="0" w:firstLine="0"/>
        <w:jc w:val="both"/>
        <w:rPr>
          <w:sz w:val="22"/>
        </w:rPr>
      </w:pPr>
      <w:r w:rsidRPr="00CB08ED">
        <w:rPr>
          <w:sz w:val="22"/>
        </w:rPr>
        <w:t xml:space="preserve">Zamawiający posiada wystarczające środki na realizację zamówienia. </w:t>
      </w:r>
    </w:p>
    <w:p w14:paraId="609381A2" w14:textId="34ADC650" w:rsidR="00C20F4E" w:rsidRPr="00A971A0" w:rsidRDefault="00C20F4E" w:rsidP="00840BD6">
      <w:pPr>
        <w:ind w:left="0" w:firstLine="0"/>
        <w:jc w:val="both"/>
        <w:rPr>
          <w:sz w:val="22"/>
        </w:rPr>
      </w:pPr>
      <w:r w:rsidRPr="00CB08ED">
        <w:rPr>
          <w:sz w:val="22"/>
        </w:rPr>
        <w:t>Termin wykonania zamó</w:t>
      </w:r>
      <w:r w:rsidR="008730D5" w:rsidRPr="00CB08ED">
        <w:rPr>
          <w:sz w:val="22"/>
        </w:rPr>
        <w:t>wienia 01.01.202</w:t>
      </w:r>
      <w:r w:rsidR="00CB61DF" w:rsidRPr="00CB08ED">
        <w:rPr>
          <w:sz w:val="22"/>
        </w:rPr>
        <w:t>3</w:t>
      </w:r>
      <w:r w:rsidR="008730D5" w:rsidRPr="00CB08ED">
        <w:rPr>
          <w:sz w:val="22"/>
        </w:rPr>
        <w:t xml:space="preserve"> – 31.12.202</w:t>
      </w:r>
      <w:r w:rsidR="00CB61DF" w:rsidRPr="00CB08ED">
        <w:rPr>
          <w:sz w:val="22"/>
        </w:rPr>
        <w:t>3</w:t>
      </w:r>
      <w:r w:rsidRPr="00CB08ED">
        <w:rPr>
          <w:sz w:val="22"/>
        </w:rPr>
        <w:t xml:space="preserve"> r.</w:t>
      </w:r>
    </w:p>
    <w:p w14:paraId="15E0FCA5" w14:textId="77777777" w:rsidR="00C20F4E" w:rsidRDefault="00C20F4E" w:rsidP="00380541">
      <w:pPr>
        <w:jc w:val="both"/>
        <w:rPr>
          <w:sz w:val="23"/>
          <w:szCs w:val="23"/>
        </w:rPr>
      </w:pPr>
    </w:p>
    <w:sectPr w:rsidR="00C20F4E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8321" w14:textId="77777777" w:rsidR="00436E84" w:rsidRDefault="00436E84" w:rsidP="00A57D52">
      <w:r>
        <w:separator/>
      </w:r>
    </w:p>
  </w:endnote>
  <w:endnote w:type="continuationSeparator" w:id="0">
    <w:p w14:paraId="310A3A00" w14:textId="77777777" w:rsidR="00436E84" w:rsidRDefault="00436E8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E1F4" w14:textId="77777777"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14:paraId="4F3D03AA" w14:textId="77777777"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14:paraId="72C2692C" w14:textId="77777777"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14:paraId="2749A3B7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14:paraId="4F1A5828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14:paraId="40B4C49B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14:paraId="71E7527C" w14:textId="77777777"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14:paraId="525459A1" w14:textId="77777777"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127A" w14:textId="77777777" w:rsidR="00436E84" w:rsidRDefault="00436E84" w:rsidP="00A57D52">
      <w:r>
        <w:separator/>
      </w:r>
    </w:p>
  </w:footnote>
  <w:footnote w:type="continuationSeparator" w:id="0">
    <w:p w14:paraId="0AC22E0F" w14:textId="77777777" w:rsidR="00436E84" w:rsidRDefault="00436E8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2A46" w14:textId="2CFE0786" w:rsidR="00C20F4E" w:rsidRPr="0024263C" w:rsidRDefault="00436E84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 w14:anchorId="66A198A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14:paraId="52F58945" w14:textId="77777777" w:rsidR="00C20F4E" w:rsidRDefault="00436E84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 w14:anchorId="1F8158D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8.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 w14:anchorId="6069B946"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CB61DF">
      <w:rPr>
        <w:szCs w:val="20"/>
      </w:rPr>
      <w:t>14</w:t>
    </w:r>
    <w:r w:rsidR="00C20F4E">
      <w:rPr>
        <w:szCs w:val="20"/>
      </w:rPr>
      <w:t xml:space="preserve"> grudnia 202</w:t>
    </w:r>
    <w:r w:rsidR="00CB61DF">
      <w:rPr>
        <w:szCs w:val="20"/>
      </w:rPr>
      <w:t>2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446A5"/>
    <w:rsid w:val="00055404"/>
    <w:rsid w:val="00063447"/>
    <w:rsid w:val="00074AEF"/>
    <w:rsid w:val="00076A42"/>
    <w:rsid w:val="00090680"/>
    <w:rsid w:val="000A2F7E"/>
    <w:rsid w:val="000A72AE"/>
    <w:rsid w:val="000D0A3A"/>
    <w:rsid w:val="000F2639"/>
    <w:rsid w:val="000F5DA5"/>
    <w:rsid w:val="000F7ED0"/>
    <w:rsid w:val="00100E44"/>
    <w:rsid w:val="001153B8"/>
    <w:rsid w:val="0013662A"/>
    <w:rsid w:val="0013729D"/>
    <w:rsid w:val="00155930"/>
    <w:rsid w:val="00164008"/>
    <w:rsid w:val="00166A80"/>
    <w:rsid w:val="001723D0"/>
    <w:rsid w:val="00175DC4"/>
    <w:rsid w:val="001907C7"/>
    <w:rsid w:val="00191274"/>
    <w:rsid w:val="001A07B2"/>
    <w:rsid w:val="001A6408"/>
    <w:rsid w:val="001A6B6E"/>
    <w:rsid w:val="001C0071"/>
    <w:rsid w:val="001C16A1"/>
    <w:rsid w:val="001C17EF"/>
    <w:rsid w:val="001C21E4"/>
    <w:rsid w:val="001D4EFC"/>
    <w:rsid w:val="001E187D"/>
    <w:rsid w:val="001F3648"/>
    <w:rsid w:val="001F4143"/>
    <w:rsid w:val="001F7A87"/>
    <w:rsid w:val="00212D3F"/>
    <w:rsid w:val="00222863"/>
    <w:rsid w:val="002259E5"/>
    <w:rsid w:val="00227BB6"/>
    <w:rsid w:val="00230949"/>
    <w:rsid w:val="0023581E"/>
    <w:rsid w:val="00236EF0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C1E2F"/>
    <w:rsid w:val="002C687F"/>
    <w:rsid w:val="002D158E"/>
    <w:rsid w:val="002D690D"/>
    <w:rsid w:val="002E312C"/>
    <w:rsid w:val="00305F28"/>
    <w:rsid w:val="003178DF"/>
    <w:rsid w:val="0032598B"/>
    <w:rsid w:val="003266AC"/>
    <w:rsid w:val="00336DE9"/>
    <w:rsid w:val="0033744E"/>
    <w:rsid w:val="00340043"/>
    <w:rsid w:val="00347DCB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3F5642"/>
    <w:rsid w:val="004008BC"/>
    <w:rsid w:val="004059CC"/>
    <w:rsid w:val="00411D42"/>
    <w:rsid w:val="00436E84"/>
    <w:rsid w:val="0045110B"/>
    <w:rsid w:val="0045317B"/>
    <w:rsid w:val="00471D1F"/>
    <w:rsid w:val="00476AE2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46B54"/>
    <w:rsid w:val="005514F7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F2718"/>
    <w:rsid w:val="005F3FFC"/>
    <w:rsid w:val="006048B6"/>
    <w:rsid w:val="00606871"/>
    <w:rsid w:val="00617DA2"/>
    <w:rsid w:val="00644CD7"/>
    <w:rsid w:val="00647A72"/>
    <w:rsid w:val="00660DD8"/>
    <w:rsid w:val="006666FB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D3C19"/>
    <w:rsid w:val="006D7D7E"/>
    <w:rsid w:val="006E22E5"/>
    <w:rsid w:val="006E4914"/>
    <w:rsid w:val="006F3AE5"/>
    <w:rsid w:val="007021B6"/>
    <w:rsid w:val="00707272"/>
    <w:rsid w:val="00723E74"/>
    <w:rsid w:val="0072446B"/>
    <w:rsid w:val="00731B7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D6417"/>
    <w:rsid w:val="007E0F82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30D5"/>
    <w:rsid w:val="00875432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B0C60"/>
    <w:rsid w:val="008D0F83"/>
    <w:rsid w:val="008D4EB3"/>
    <w:rsid w:val="008E0500"/>
    <w:rsid w:val="008E7D61"/>
    <w:rsid w:val="008F4EF9"/>
    <w:rsid w:val="008F554B"/>
    <w:rsid w:val="00900B4F"/>
    <w:rsid w:val="009044A6"/>
    <w:rsid w:val="00911C68"/>
    <w:rsid w:val="00914C77"/>
    <w:rsid w:val="00920B70"/>
    <w:rsid w:val="00922DEA"/>
    <w:rsid w:val="00931E2E"/>
    <w:rsid w:val="00945F17"/>
    <w:rsid w:val="00952083"/>
    <w:rsid w:val="00954BB4"/>
    <w:rsid w:val="00965C0E"/>
    <w:rsid w:val="00982826"/>
    <w:rsid w:val="0099513E"/>
    <w:rsid w:val="009A4D0F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3AE1"/>
    <w:rsid w:val="00A971A0"/>
    <w:rsid w:val="00A9762A"/>
    <w:rsid w:val="00AA224B"/>
    <w:rsid w:val="00AA5621"/>
    <w:rsid w:val="00AA6CD9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600E1"/>
    <w:rsid w:val="00B667EA"/>
    <w:rsid w:val="00B71A80"/>
    <w:rsid w:val="00B81936"/>
    <w:rsid w:val="00B82A5B"/>
    <w:rsid w:val="00B87318"/>
    <w:rsid w:val="00B94867"/>
    <w:rsid w:val="00BC5154"/>
    <w:rsid w:val="00BC6B8F"/>
    <w:rsid w:val="00BE4302"/>
    <w:rsid w:val="00BF3EB5"/>
    <w:rsid w:val="00C044EA"/>
    <w:rsid w:val="00C05C7C"/>
    <w:rsid w:val="00C06EAA"/>
    <w:rsid w:val="00C20F4E"/>
    <w:rsid w:val="00C219D7"/>
    <w:rsid w:val="00C429C1"/>
    <w:rsid w:val="00C53492"/>
    <w:rsid w:val="00C626A7"/>
    <w:rsid w:val="00C86681"/>
    <w:rsid w:val="00C877D2"/>
    <w:rsid w:val="00C92881"/>
    <w:rsid w:val="00C93215"/>
    <w:rsid w:val="00CB08ED"/>
    <w:rsid w:val="00CB61DF"/>
    <w:rsid w:val="00CC5DCA"/>
    <w:rsid w:val="00CE2629"/>
    <w:rsid w:val="00CE75B0"/>
    <w:rsid w:val="00CF15B7"/>
    <w:rsid w:val="00D01B36"/>
    <w:rsid w:val="00D051D0"/>
    <w:rsid w:val="00D22717"/>
    <w:rsid w:val="00D278B2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7571"/>
    <w:rsid w:val="00DF1F2E"/>
    <w:rsid w:val="00DF2475"/>
    <w:rsid w:val="00DF7FB0"/>
    <w:rsid w:val="00E165E8"/>
    <w:rsid w:val="00E34A2C"/>
    <w:rsid w:val="00E3723D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B1AB8"/>
    <w:rsid w:val="00EB2740"/>
    <w:rsid w:val="00EC624F"/>
    <w:rsid w:val="00ED130B"/>
    <w:rsid w:val="00ED6312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93288"/>
    <w:rsid w:val="00FC57C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99D08A1"/>
  <w15:docId w15:val="{5C0FC264-3A1F-4C21-809A-9911FE3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/>
      <w:caps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214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54</cp:revision>
  <cp:lastPrinted>2022-12-14T20:02:00Z</cp:lastPrinted>
  <dcterms:created xsi:type="dcterms:W3CDTF">2021-03-09T10:02:00Z</dcterms:created>
  <dcterms:modified xsi:type="dcterms:W3CDTF">2022-12-14T20:02:00Z</dcterms:modified>
</cp:coreProperties>
</file>